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43732" w14:textId="41782266" w:rsidR="00C24106" w:rsidRDefault="00497AA8" w:rsidP="00012D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Kallelse till </w:t>
      </w:r>
      <w:r w:rsidR="00DF3CED">
        <w:rPr>
          <w:rFonts w:asciiTheme="majorBidi" w:hAnsiTheme="majorBidi" w:cstheme="majorBidi"/>
          <w:b/>
          <w:bCs/>
          <w:sz w:val="32"/>
          <w:szCs w:val="32"/>
        </w:rPr>
        <w:t xml:space="preserve">ett Extra </w:t>
      </w:r>
      <w:r>
        <w:rPr>
          <w:rFonts w:asciiTheme="majorBidi" w:hAnsiTheme="majorBidi" w:cstheme="majorBidi"/>
          <w:b/>
          <w:bCs/>
          <w:sz w:val="32"/>
          <w:szCs w:val="32"/>
        </w:rPr>
        <w:t>Årsmöte</w:t>
      </w:r>
    </w:p>
    <w:p w14:paraId="4BAA3DF9" w14:textId="25CEC1CD" w:rsidR="00361E4C" w:rsidRDefault="007A5080" w:rsidP="00012D1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Högland AIF </w:t>
      </w:r>
      <w:r w:rsidR="00B76663">
        <w:rPr>
          <w:rFonts w:asciiTheme="majorBidi" w:hAnsiTheme="majorBidi" w:cstheme="majorBidi"/>
          <w:sz w:val="28"/>
          <w:szCs w:val="28"/>
        </w:rPr>
        <w:t>alla medlemmar kallas</w:t>
      </w:r>
      <w:r w:rsidR="00012D11">
        <w:rPr>
          <w:rFonts w:asciiTheme="majorBidi" w:hAnsiTheme="majorBidi" w:cstheme="majorBidi"/>
          <w:sz w:val="28"/>
          <w:szCs w:val="28"/>
        </w:rPr>
        <w:t xml:space="preserve"> till</w:t>
      </w:r>
    </w:p>
    <w:p w14:paraId="3F18DF09" w14:textId="77777777" w:rsidR="00012D11" w:rsidRDefault="00012D11" w:rsidP="00012D11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14:paraId="38313283" w14:textId="6B3DD941" w:rsidR="00012D11" w:rsidRDefault="00012D11" w:rsidP="00012D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Å</w:t>
      </w:r>
      <w:r w:rsidR="0093047F">
        <w:rPr>
          <w:rFonts w:asciiTheme="majorBidi" w:hAnsiTheme="majorBidi" w:cstheme="majorBidi"/>
          <w:b/>
          <w:bCs/>
          <w:sz w:val="32"/>
          <w:szCs w:val="32"/>
        </w:rPr>
        <w:t>RSMÖTE</w:t>
      </w:r>
    </w:p>
    <w:p w14:paraId="1A55DE4C" w14:textId="77777777" w:rsidR="0093047F" w:rsidRDefault="0093047F" w:rsidP="00012D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3EC4960A" w14:textId="43BABD71" w:rsidR="0093047F" w:rsidRDefault="00DF3CED" w:rsidP="00012D1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Onsdag </w:t>
      </w:r>
      <w:r w:rsidR="0057741E">
        <w:rPr>
          <w:rFonts w:asciiTheme="majorBidi" w:hAnsiTheme="majorBidi" w:cstheme="majorBidi"/>
          <w:sz w:val="28"/>
          <w:szCs w:val="28"/>
        </w:rPr>
        <w:t>den 2</w:t>
      </w:r>
      <w:r>
        <w:rPr>
          <w:rFonts w:asciiTheme="majorBidi" w:hAnsiTheme="majorBidi" w:cstheme="majorBidi"/>
          <w:sz w:val="28"/>
          <w:szCs w:val="28"/>
        </w:rPr>
        <w:t>5</w:t>
      </w:r>
      <w:r w:rsidR="0057741E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september</w:t>
      </w:r>
      <w:r w:rsidR="0057741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201F3">
        <w:rPr>
          <w:rFonts w:asciiTheme="majorBidi" w:hAnsiTheme="majorBidi" w:cstheme="majorBidi"/>
          <w:sz w:val="28"/>
          <w:szCs w:val="28"/>
        </w:rPr>
        <w:t>kl</w:t>
      </w:r>
      <w:proofErr w:type="spellEnd"/>
      <w:r w:rsidR="00F201F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</w:t>
      </w:r>
      <w:r w:rsidR="007D6853">
        <w:rPr>
          <w:rFonts w:asciiTheme="majorBidi" w:hAnsiTheme="majorBidi" w:cstheme="majorBidi"/>
          <w:sz w:val="28"/>
          <w:szCs w:val="28"/>
        </w:rPr>
        <w:t>:00</w:t>
      </w:r>
      <w:r w:rsidR="00D2468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Bussbyvallen</w:t>
      </w:r>
      <w:proofErr w:type="spellEnd"/>
    </w:p>
    <w:p w14:paraId="31CC9852" w14:textId="77777777" w:rsidR="005F3B44" w:rsidRDefault="005F3B44" w:rsidP="00012D11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32FB30A" w14:textId="71827D87" w:rsidR="00CF4574" w:rsidRDefault="00CF4574" w:rsidP="00012D11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VÄLKOMNA! </w:t>
      </w:r>
    </w:p>
    <w:p w14:paraId="77F44831" w14:textId="77777777" w:rsidR="00CF4574" w:rsidRDefault="00CF4574" w:rsidP="00CF4574">
      <w:pPr>
        <w:rPr>
          <w:rFonts w:asciiTheme="majorBidi" w:hAnsiTheme="majorBidi" w:cstheme="majorBidi"/>
          <w:b/>
          <w:bCs/>
          <w:sz w:val="32"/>
          <w:szCs w:val="32"/>
        </w:rPr>
      </w:pPr>
    </w:p>
    <w:p w14:paraId="70FE1AC9" w14:textId="2C3B1462" w:rsidR="0022463A" w:rsidRDefault="004A29AF" w:rsidP="0022463A">
      <w:pP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sv-SE"/>
        </w:rPr>
        <w:t xml:space="preserve">Följande kommer att behandlas på årsmötet. </w:t>
      </w:r>
    </w:p>
    <w:p w14:paraId="27EE27C0" w14:textId="77777777" w:rsidR="0075723F" w:rsidRDefault="0075723F" w:rsidP="0022463A">
      <w:pPr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lang w:eastAsia="sv-SE"/>
        </w:rPr>
      </w:pPr>
    </w:p>
    <w:p w14:paraId="0BD7537E" w14:textId="7D61A6DF" w:rsidR="00CA0060" w:rsidRPr="0063323B" w:rsidRDefault="00CA0060" w:rsidP="00CA006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>Årsmötet</w:t>
      </w:r>
      <w:r w:rsidR="001B3C05">
        <w:rPr>
          <w:rFonts w:asciiTheme="majorBidi" w:eastAsia="Times New Roman" w:hAnsiTheme="majorBidi" w:cstheme="majorBidi"/>
          <w:sz w:val="28"/>
          <w:szCs w:val="28"/>
          <w:lang w:eastAsia="sv-SE"/>
        </w:rPr>
        <w:t>s öppnande</w:t>
      </w:r>
      <w:r w:rsidR="00C02DEF">
        <w:rPr>
          <w:rFonts w:asciiTheme="majorBidi" w:eastAsia="Times New Roman" w:hAnsiTheme="majorBidi" w:cstheme="majorBidi"/>
          <w:sz w:val="28"/>
          <w:szCs w:val="28"/>
          <w:lang w:eastAsia="sv-SE"/>
        </w:rPr>
        <w:t>.</w:t>
      </w:r>
    </w:p>
    <w:p w14:paraId="4824D549" w14:textId="77777777" w:rsidR="0063323B" w:rsidRPr="00C02DEF" w:rsidRDefault="0063323B" w:rsidP="0063323B">
      <w:pPr>
        <w:pStyle w:val="Liststycke"/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3D3D4AB4" w14:textId="1BC3E413" w:rsidR="0063323B" w:rsidRPr="00FD2943" w:rsidRDefault="00D73C20" w:rsidP="00FD2943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>Fastställande av röstlängd</w:t>
      </w:r>
    </w:p>
    <w:p w14:paraId="48173446" w14:textId="77777777" w:rsidR="0063323B" w:rsidRPr="00D73C20" w:rsidRDefault="0063323B" w:rsidP="0063323B">
      <w:pPr>
        <w:pStyle w:val="Liststycke"/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7E428DEC" w14:textId="51547014" w:rsidR="00D73C20" w:rsidRPr="0063323B" w:rsidRDefault="00D73C20" w:rsidP="00CA006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>Val av ordförande och sekreterare för mötet</w:t>
      </w:r>
    </w:p>
    <w:p w14:paraId="2A143BE6" w14:textId="77777777" w:rsidR="0063323B" w:rsidRPr="00D73C20" w:rsidRDefault="0063323B" w:rsidP="0063323B">
      <w:pPr>
        <w:pStyle w:val="Liststycke"/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36169C74" w14:textId="4C3E4917" w:rsidR="00CF4574" w:rsidRPr="003D2874" w:rsidRDefault="00D73C20" w:rsidP="004439A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Val av två protokolljusterare </w:t>
      </w:r>
      <w:r w:rsidR="00CE157B">
        <w:rPr>
          <w:rFonts w:asciiTheme="majorBidi" w:eastAsia="Times New Roman" w:hAnsiTheme="majorBidi" w:cstheme="majorBidi"/>
          <w:sz w:val="28"/>
          <w:szCs w:val="28"/>
          <w:lang w:eastAsia="sv-SE"/>
        </w:rPr>
        <w:t>och till</w:t>
      </w:r>
      <w:r w:rsidR="004A29AF">
        <w:rPr>
          <w:rFonts w:asciiTheme="majorBidi" w:eastAsia="Times New Roman" w:hAnsiTheme="majorBidi" w:cstheme="majorBidi"/>
          <w:sz w:val="28"/>
          <w:szCs w:val="28"/>
          <w:lang w:eastAsia="sv-SE"/>
        </w:rPr>
        <w:t>ika rösträknare</w:t>
      </w:r>
    </w:p>
    <w:p w14:paraId="562ADBF2" w14:textId="77777777" w:rsidR="003D2874" w:rsidRPr="003D2874" w:rsidRDefault="003D2874" w:rsidP="003D2874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351733CC" w14:textId="4AD84A49" w:rsidR="003D2874" w:rsidRPr="00C62C25" w:rsidRDefault="003D2874" w:rsidP="004439A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28"/>
          <w:szCs w:val="28"/>
          <w:lang w:eastAsia="sv-SE"/>
        </w:rPr>
      </w:pPr>
      <w:r w:rsidRPr="00C62C25">
        <w:rPr>
          <w:rFonts w:asciiTheme="majorBidi" w:eastAsia="Times New Roman" w:hAnsiTheme="majorBidi" w:cstheme="majorBidi"/>
          <w:sz w:val="28"/>
          <w:szCs w:val="28"/>
          <w:lang w:eastAsia="sv-SE"/>
        </w:rPr>
        <w:t>Fastställande av dagordning för mötet</w:t>
      </w:r>
    </w:p>
    <w:p w14:paraId="654AA2CC" w14:textId="77777777" w:rsidR="0063323B" w:rsidRPr="00FD2943" w:rsidRDefault="0063323B" w:rsidP="00FD2943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6512C466" w14:textId="32B390C2" w:rsidR="004E7A2D" w:rsidRPr="00FD2943" w:rsidRDefault="004E7A2D" w:rsidP="004439A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Fråga om mötet har upplyst på rätt sätt </w:t>
      </w:r>
    </w:p>
    <w:p w14:paraId="0F4618F6" w14:textId="77777777" w:rsidR="00FD2943" w:rsidRPr="00FD2943" w:rsidRDefault="00FD2943" w:rsidP="00FD2943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05A1FEAB" w14:textId="198869F7" w:rsidR="004E7A2D" w:rsidRPr="00FD2943" w:rsidRDefault="004E7A2D" w:rsidP="004439A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Styrelsens </w:t>
      </w:r>
      <w:r w:rsidR="00F01A38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verksamhetsberättelse </w:t>
      </w:r>
    </w:p>
    <w:p w14:paraId="37BDFFD3" w14:textId="77777777" w:rsidR="00FD2943" w:rsidRPr="00FD2943" w:rsidRDefault="00FD2943" w:rsidP="00FD2943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41454582" w14:textId="34605A22" w:rsidR="00F01A38" w:rsidRPr="00FD2943" w:rsidRDefault="00F01A38" w:rsidP="004439A0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Styrelsen </w:t>
      </w:r>
      <w:r w:rsidR="00CA3FE1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/ revisorns </w:t>
      </w: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ekonomiska rapport </w:t>
      </w:r>
    </w:p>
    <w:p w14:paraId="50FDBCE5" w14:textId="77777777" w:rsidR="00FD2943" w:rsidRPr="00FD2943" w:rsidRDefault="00FD2943" w:rsidP="00FD2943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3E95403F" w14:textId="77777777" w:rsidR="00F21817" w:rsidRPr="00F21817" w:rsidRDefault="000C10EA" w:rsidP="00F21817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>Fråga om ansvarsfrihet för styrelsen</w:t>
      </w:r>
    </w:p>
    <w:p w14:paraId="54901489" w14:textId="77777777" w:rsidR="00F21817" w:rsidRPr="00F21817" w:rsidRDefault="00F21817" w:rsidP="00F21817">
      <w:pPr>
        <w:rPr>
          <w:rFonts w:asciiTheme="majorBidi" w:eastAsia="Times New Roman" w:hAnsiTheme="majorBidi" w:cstheme="majorBidi"/>
          <w:sz w:val="28"/>
          <w:szCs w:val="28"/>
          <w:lang w:eastAsia="sv-SE"/>
        </w:rPr>
      </w:pPr>
    </w:p>
    <w:p w14:paraId="7D1A2E21" w14:textId="4005F96C" w:rsidR="005B1C43" w:rsidRPr="00F21817" w:rsidRDefault="00F21817" w:rsidP="00F21817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28"/>
          <w:szCs w:val="28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 </w:t>
      </w:r>
      <w:r w:rsidR="00635F4B" w:rsidRPr="00F21817">
        <w:rPr>
          <w:rFonts w:asciiTheme="majorBidi" w:eastAsia="Times New Roman" w:hAnsiTheme="majorBidi" w:cstheme="majorBidi"/>
          <w:sz w:val="28"/>
          <w:szCs w:val="28"/>
          <w:lang w:eastAsia="sv-SE"/>
        </w:rPr>
        <w:t>Fast</w:t>
      </w:r>
      <w:r w:rsidR="005B1C43" w:rsidRPr="00F21817">
        <w:rPr>
          <w:rFonts w:asciiTheme="majorBidi" w:eastAsia="Times New Roman" w:hAnsiTheme="majorBidi" w:cstheme="majorBidi"/>
          <w:sz w:val="28"/>
          <w:szCs w:val="28"/>
          <w:lang w:eastAsia="sv-SE"/>
        </w:rPr>
        <w:t>ställande av medlemsavgiften</w:t>
      </w:r>
    </w:p>
    <w:p w14:paraId="5E853EAE" w14:textId="77777777" w:rsidR="00FD2943" w:rsidRPr="00FD2943" w:rsidRDefault="00FD2943" w:rsidP="00FD2943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3F37A25C" w14:textId="57AA6008" w:rsidR="003D2874" w:rsidRPr="00C62C25" w:rsidRDefault="00F21817" w:rsidP="003D2874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28"/>
          <w:szCs w:val="28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 </w:t>
      </w:r>
      <w:r w:rsidR="00FD2943" w:rsidRPr="00C62C25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Övrigt – </w:t>
      </w:r>
      <w:proofErr w:type="gramStart"/>
      <w:r w:rsidR="00FD2943" w:rsidRPr="00C62C25">
        <w:rPr>
          <w:rFonts w:asciiTheme="majorBidi" w:eastAsia="Times New Roman" w:hAnsiTheme="majorBidi" w:cstheme="majorBidi"/>
          <w:sz w:val="28"/>
          <w:szCs w:val="28"/>
          <w:lang w:eastAsia="sv-SE"/>
        </w:rPr>
        <w:t>kurser ,</w:t>
      </w:r>
      <w:proofErr w:type="gramEnd"/>
      <w:r w:rsidR="00FD2943" w:rsidRPr="00C62C25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 sponsorer, </w:t>
      </w:r>
      <w:r w:rsidR="008714FB" w:rsidRPr="00C62C25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cuper </w:t>
      </w:r>
    </w:p>
    <w:p w14:paraId="7E4D00D3" w14:textId="77777777" w:rsidR="003D2874" w:rsidRPr="00C62C25" w:rsidRDefault="003D2874" w:rsidP="003D2874">
      <w:pPr>
        <w:rPr>
          <w:rFonts w:asciiTheme="majorBidi" w:eastAsia="Times New Roman" w:hAnsiTheme="majorBidi" w:cstheme="majorBidi"/>
          <w:sz w:val="28"/>
          <w:szCs w:val="28"/>
          <w:lang w:eastAsia="sv-SE"/>
        </w:rPr>
      </w:pPr>
    </w:p>
    <w:p w14:paraId="1CC2F566" w14:textId="3614336F" w:rsidR="003D2874" w:rsidRPr="00F21817" w:rsidRDefault="00F21817" w:rsidP="003D2874">
      <w:pPr>
        <w:pStyle w:val="Liststycke"/>
        <w:numPr>
          <w:ilvl w:val="0"/>
          <w:numId w:val="1"/>
        </w:numPr>
        <w:rPr>
          <w:rFonts w:asciiTheme="majorBidi" w:eastAsia="Times New Roman" w:hAnsiTheme="majorBidi" w:cstheme="majorBidi"/>
          <w:sz w:val="28"/>
          <w:szCs w:val="28"/>
          <w:lang w:eastAsia="sv-SE"/>
        </w:rPr>
      </w:pPr>
      <w:r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 </w:t>
      </w:r>
      <w:r w:rsidR="0076215E" w:rsidRPr="00F21817">
        <w:rPr>
          <w:rFonts w:asciiTheme="majorBidi" w:eastAsia="Times New Roman" w:hAnsiTheme="majorBidi" w:cstheme="majorBidi"/>
          <w:sz w:val="28"/>
          <w:szCs w:val="28"/>
          <w:lang w:eastAsia="sv-SE"/>
        </w:rPr>
        <w:t xml:space="preserve">Mötets avslutande </w:t>
      </w:r>
    </w:p>
    <w:p w14:paraId="4A28FA5A" w14:textId="77777777" w:rsidR="0076215E" w:rsidRPr="0076215E" w:rsidRDefault="0076215E" w:rsidP="0076215E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7DF313CC" w14:textId="2A7D1EF9" w:rsidR="0076215E" w:rsidRDefault="00651652" w:rsidP="0076215E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sz w:val="32"/>
          <w:szCs w:val="32"/>
          <w:lang w:eastAsia="sv-SE"/>
        </w:rPr>
        <w:t xml:space="preserve">Frågor eller funderingar som ni vill att vi ska behandla under årsmötet skickas till </w:t>
      </w:r>
      <w:hyperlink r:id="rId5" w:history="1">
        <w:r w:rsidR="00795B61" w:rsidRPr="008D7F6D">
          <w:rPr>
            <w:rStyle w:val="Hyperlnk"/>
            <w:rFonts w:asciiTheme="majorBidi" w:eastAsia="Times New Roman" w:hAnsiTheme="majorBidi" w:cstheme="majorBidi"/>
            <w:sz w:val="32"/>
            <w:szCs w:val="32"/>
            <w:lang w:eastAsia="sv-SE"/>
          </w:rPr>
          <w:t>fatma_ahmed_86@live.se</w:t>
        </w:r>
      </w:hyperlink>
    </w:p>
    <w:p w14:paraId="5D919F02" w14:textId="77777777" w:rsidR="00795B61" w:rsidRDefault="00795B61" w:rsidP="0076215E">
      <w:pPr>
        <w:rPr>
          <w:rFonts w:asciiTheme="majorBidi" w:eastAsia="Times New Roman" w:hAnsiTheme="majorBidi" w:cstheme="majorBidi"/>
          <w:sz w:val="32"/>
          <w:szCs w:val="32"/>
          <w:lang w:eastAsia="sv-SE"/>
        </w:rPr>
      </w:pPr>
    </w:p>
    <w:p w14:paraId="1D19F879" w14:textId="085DEE69" w:rsidR="00795B61" w:rsidRPr="00795B61" w:rsidRDefault="00795B61" w:rsidP="0076215E">
      <w:pPr>
        <w:rPr>
          <w:rFonts w:asciiTheme="majorBidi" w:eastAsia="Times New Roman" w:hAnsiTheme="majorBidi" w:cstheme="majorBidi"/>
          <w:b/>
          <w:bCs/>
          <w:sz w:val="32"/>
          <w:szCs w:val="32"/>
          <w:lang w:eastAsia="sv-SE"/>
        </w:rPr>
      </w:pPr>
      <w:r>
        <w:rPr>
          <w:rFonts w:asciiTheme="majorBidi" w:eastAsia="Times New Roman" w:hAnsiTheme="majorBidi" w:cstheme="majorBidi"/>
          <w:b/>
          <w:bCs/>
          <w:sz w:val="32"/>
          <w:szCs w:val="32"/>
          <w:lang w:eastAsia="sv-SE"/>
        </w:rPr>
        <w:t>Hälsningar Styrelsen!</w:t>
      </w:r>
    </w:p>
    <w:p w14:paraId="401138DB" w14:textId="6E027EC6" w:rsidR="00753DDD" w:rsidRPr="00753DDD" w:rsidRDefault="00753DDD" w:rsidP="00753DDD">
      <w:pPr>
        <w:rPr>
          <w:rFonts w:ascii="Verdana" w:hAnsi="Verdana" w:cs="Times New Roman"/>
          <w:color w:val="000000"/>
          <w:sz w:val="15"/>
          <w:szCs w:val="15"/>
          <w:lang w:eastAsia="sv-SE"/>
        </w:rPr>
      </w:pPr>
    </w:p>
    <w:sectPr w:rsidR="00753DDD" w:rsidRPr="00753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44467"/>
    <w:multiLevelType w:val="hybridMultilevel"/>
    <w:tmpl w:val="323EE04A"/>
    <w:lvl w:ilvl="0" w:tplc="55726D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4106"/>
    <w:rsid w:val="00012D11"/>
    <w:rsid w:val="000C10EA"/>
    <w:rsid w:val="001268F5"/>
    <w:rsid w:val="001B3C05"/>
    <w:rsid w:val="0022463A"/>
    <w:rsid w:val="002A221C"/>
    <w:rsid w:val="00361E4C"/>
    <w:rsid w:val="003B5A76"/>
    <w:rsid w:val="003C2842"/>
    <w:rsid w:val="003D2874"/>
    <w:rsid w:val="003F1CBB"/>
    <w:rsid w:val="004439A0"/>
    <w:rsid w:val="00497AA8"/>
    <w:rsid w:val="004A29AF"/>
    <w:rsid w:val="004E7A2D"/>
    <w:rsid w:val="0057741E"/>
    <w:rsid w:val="005B1BE1"/>
    <w:rsid w:val="005B1C43"/>
    <w:rsid w:val="005F3B44"/>
    <w:rsid w:val="00622B6F"/>
    <w:rsid w:val="0063323B"/>
    <w:rsid w:val="00635F4B"/>
    <w:rsid w:val="00651652"/>
    <w:rsid w:val="00753DDD"/>
    <w:rsid w:val="0075723F"/>
    <w:rsid w:val="0076215E"/>
    <w:rsid w:val="00795B61"/>
    <w:rsid w:val="007A5080"/>
    <w:rsid w:val="007D6853"/>
    <w:rsid w:val="008714FB"/>
    <w:rsid w:val="008E34E6"/>
    <w:rsid w:val="00901D63"/>
    <w:rsid w:val="0093047F"/>
    <w:rsid w:val="009F214A"/>
    <w:rsid w:val="009F688A"/>
    <w:rsid w:val="00AC2DAB"/>
    <w:rsid w:val="00B5539F"/>
    <w:rsid w:val="00B76663"/>
    <w:rsid w:val="00C02DEF"/>
    <w:rsid w:val="00C24106"/>
    <w:rsid w:val="00C62C25"/>
    <w:rsid w:val="00CA0060"/>
    <w:rsid w:val="00CA3FE1"/>
    <w:rsid w:val="00CE157B"/>
    <w:rsid w:val="00CF4574"/>
    <w:rsid w:val="00D24688"/>
    <w:rsid w:val="00D572B5"/>
    <w:rsid w:val="00D73C20"/>
    <w:rsid w:val="00DC4DF1"/>
    <w:rsid w:val="00DF3CED"/>
    <w:rsid w:val="00F01A38"/>
    <w:rsid w:val="00F201F3"/>
    <w:rsid w:val="00F21817"/>
    <w:rsid w:val="00FD2943"/>
    <w:rsid w:val="00F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8098"/>
  <w14:defaultImageDpi w14:val="32767"/>
  <w15:docId w15:val="{2EF70562-9084-416F-935E-E9EC0E9A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bumpedfont15">
    <w:name w:val="bumpedfont15"/>
    <w:basedOn w:val="Standardstycketeckensnitt"/>
    <w:rsid w:val="0022463A"/>
  </w:style>
  <w:style w:type="paragraph" w:styleId="Liststycke">
    <w:name w:val="List Paragraph"/>
    <w:basedOn w:val="Normal"/>
    <w:uiPriority w:val="34"/>
    <w:qFormat/>
    <w:rsid w:val="00CA0060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753DDD"/>
    <w:pPr>
      <w:spacing w:before="100" w:beforeAutospacing="1" w:after="100" w:afterAutospacing="1"/>
    </w:pPr>
    <w:rPr>
      <w:rFonts w:ascii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753DDD"/>
    <w:rPr>
      <w:b/>
      <w:bCs/>
    </w:rPr>
  </w:style>
  <w:style w:type="character" w:customStyle="1" w:styleId="apple-converted-space">
    <w:name w:val="apple-converted-space"/>
    <w:basedOn w:val="Standardstycketeckensnitt"/>
    <w:rsid w:val="00753DDD"/>
  </w:style>
  <w:style w:type="character" w:styleId="Hyperlnk">
    <w:name w:val="Hyperlink"/>
    <w:basedOn w:val="Standardstycketeckensnitt"/>
    <w:uiPriority w:val="99"/>
    <w:unhideWhenUsed/>
    <w:rsid w:val="00795B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ma_ahmed_86@live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C519458C.dotm</Template>
  <TotalTime>0</TotalTime>
  <Pages>1</Pages>
  <Words>127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SEKAB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menssahassan@hotmail.com</dc:creator>
  <cp:lastModifiedBy>Fatme Ahmad</cp:lastModifiedBy>
  <cp:revision>2</cp:revision>
  <dcterms:created xsi:type="dcterms:W3CDTF">2019-09-16T08:36:00Z</dcterms:created>
  <dcterms:modified xsi:type="dcterms:W3CDTF">2019-09-16T08:36:00Z</dcterms:modified>
</cp:coreProperties>
</file>